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761A0AE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344692">
        <w:rPr>
          <w:kern w:val="3"/>
          <w:lang w:val="en-US" w:eastAsia="ar-SA"/>
        </w:rPr>
        <w:t>18.03.2026.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8D8B1E5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344692">
        <w:rPr>
          <w:b/>
          <w:bCs/>
          <w:kern w:val="3"/>
          <w:lang w:val="sr-Cyrl-RS" w:eastAsia="ar-SA"/>
        </w:rPr>
        <w:t>Разна роба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BEF7296" w:rsidR="00EC05A7" w:rsidRPr="0034469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344692">
        <w:rPr>
          <w:b/>
          <w:kern w:val="3"/>
          <w:lang w:val="sr-Cyrl-RS" w:eastAsia="ar-SA"/>
        </w:rPr>
        <w:t xml:space="preserve"> До 120.000,00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3F51151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344692">
        <w:rPr>
          <w:kern w:val="3"/>
          <w:lang w:val="sr-Cyrl-RS" w:eastAsia="ar-SA"/>
        </w:rPr>
        <w:t>23.03.2026.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40CFE2F4" w14:textId="76AB03A0" w:rsidR="00344692" w:rsidRPr="00A3396B" w:rsidRDefault="00344692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063/113-45-73</w:t>
      </w:r>
    </w:p>
    <w:sectPr w:rsidR="00344692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3F22" w14:textId="77777777" w:rsidR="004D5E84" w:rsidRDefault="004D5E84">
      <w:r>
        <w:separator/>
      </w:r>
    </w:p>
  </w:endnote>
  <w:endnote w:type="continuationSeparator" w:id="0">
    <w:p w14:paraId="127424BF" w14:textId="77777777" w:rsidR="004D5E84" w:rsidRDefault="004D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5166" w14:textId="77777777" w:rsidR="004D5E84" w:rsidRDefault="004D5E84">
      <w:r>
        <w:separator/>
      </w:r>
    </w:p>
  </w:footnote>
  <w:footnote w:type="continuationSeparator" w:id="0">
    <w:p w14:paraId="18C80B68" w14:textId="77777777" w:rsidR="004D5E84" w:rsidRDefault="004D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534169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44692"/>
    <w:rsid w:val="0039006E"/>
    <w:rsid w:val="00434B37"/>
    <w:rsid w:val="004913EC"/>
    <w:rsid w:val="004D5E84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AC2972"/>
    <w:rsid w:val="00C869B3"/>
    <w:rsid w:val="00CB64FA"/>
    <w:rsid w:val="00D409D4"/>
    <w:rsid w:val="00DE678A"/>
    <w:rsid w:val="00DF5CD7"/>
    <w:rsid w:val="00E34ADE"/>
    <w:rsid w:val="00E45924"/>
    <w:rsid w:val="00E712D0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2026-03-18T11:22:00Z</dcterms:modified>
</cp:coreProperties>
</file>